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868" w:rsidRDefault="00356868">
      <w:pPr>
        <w:adjustRightInd/>
        <w:spacing w:line="292" w:lineRule="exact"/>
      </w:pPr>
      <w:r>
        <w:rPr>
          <w:rFonts w:hint="eastAsia"/>
        </w:rPr>
        <w:t>別紙様式１</w:t>
      </w:r>
    </w:p>
    <w:p w:rsidR="00900B69" w:rsidRPr="00900B69" w:rsidRDefault="00900B69">
      <w:pPr>
        <w:adjustRightInd/>
        <w:spacing w:line="292" w:lineRule="exact"/>
        <w:rPr>
          <w:rFonts w:ascii="ＤＦ平成ゴシック体W5" w:cs="Times New Roman"/>
          <w:sz w:val="16"/>
          <w:szCs w:val="16"/>
        </w:rPr>
      </w:pPr>
    </w:p>
    <w:p w:rsidR="00356868" w:rsidRDefault="00356868">
      <w:pPr>
        <w:adjustRightInd/>
        <w:spacing w:line="372" w:lineRule="exact"/>
        <w:jc w:val="center"/>
        <w:rPr>
          <w:rFonts w:ascii="ＤＦ平成ゴシック体W5" w:cs="Times New Roman"/>
          <w:color w:val="auto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実践リーダー研修受講申込書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:rsidR="00356868" w:rsidRDefault="00356868" w:rsidP="00FA4A9A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A4A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社会福祉法人鹿児島県社会福祉協議会</w:t>
      </w:r>
      <w:r w:rsidR="00DE0DF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長　殿</w:t>
      </w:r>
    </w:p>
    <w:p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</w:p>
    <w:p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〒　　　－　　　</w:t>
      </w:r>
    </w:p>
    <w:p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法人の所在地</w:t>
      </w:r>
    </w:p>
    <w:p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lang w:eastAsia="zh-TW"/>
        </w:rPr>
        <w:t>法人名</w:t>
      </w:r>
    </w:p>
    <w:p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 xml:space="preserve">代表者職氏名　　　　　　　　　　　　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法人印</w:t>
      </w:r>
    </w:p>
    <w:p w:rsidR="00356868" w:rsidRDefault="00356868" w:rsidP="00900B69">
      <w:pPr>
        <w:adjustRightInd/>
        <w:spacing w:line="292" w:lineRule="exact"/>
        <w:ind w:firstLineChars="100" w:firstLine="222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>記入担当者名（　　　　　　　　　）電話番号（　　　－　　　－　　　　　）</w:t>
      </w:r>
    </w:p>
    <w:p w:rsidR="00356868" w:rsidRDefault="00356868" w:rsidP="001053D7">
      <w:pPr>
        <w:adjustRightInd/>
        <w:spacing w:line="292" w:lineRule="exact"/>
        <w:ind w:left="5118" w:firstLineChars="50" w:firstLine="111"/>
        <w:rPr>
          <w:rFonts w:ascii="ＤＦ平成ゴシック体W5" w:cs="Times New Roman"/>
        </w:rPr>
      </w:pPr>
      <w:r>
        <w:rPr>
          <w:rFonts w:cs="Times New Roman"/>
        </w:rPr>
        <w:t>FAX</w:t>
      </w:r>
      <w:r w:rsidR="00067B9D">
        <w:rPr>
          <w:rFonts w:hint="eastAsia"/>
        </w:rPr>
        <w:t>番号</w:t>
      </w:r>
      <w:r w:rsidR="001053D7">
        <w:rPr>
          <w:rFonts w:hint="eastAsia"/>
          <w:lang w:eastAsia="zh-TW"/>
        </w:rPr>
        <w:t>（　　　－　　　－　　　　　）</w:t>
      </w:r>
    </w:p>
    <w:p w:rsidR="00356868" w:rsidRDefault="00593365" w:rsidP="00AA08C8">
      <w:pPr>
        <w:adjustRightInd/>
        <w:spacing w:line="292" w:lineRule="exact"/>
      </w:pPr>
      <w:r>
        <w:rPr>
          <w:rFonts w:hint="eastAsia"/>
        </w:rPr>
        <w:t>次の者を</w:t>
      </w:r>
      <w:r w:rsidR="000B1C82">
        <w:rPr>
          <w:rFonts w:hint="eastAsia"/>
        </w:rPr>
        <w:t>，</w:t>
      </w:r>
      <w:r w:rsidR="00FA4A9A">
        <w:rPr>
          <w:rFonts w:hint="eastAsia"/>
        </w:rPr>
        <w:t>令和</w:t>
      </w:r>
      <w:r w:rsidR="00D90D02" w:rsidRPr="00D90D02">
        <w:rPr>
          <w:rFonts w:hint="eastAsia"/>
          <w:b/>
          <w:bCs/>
        </w:rPr>
        <w:t>７</w:t>
      </w:r>
      <w:r w:rsidR="007873ED">
        <w:rPr>
          <w:rFonts w:hint="eastAsia"/>
        </w:rPr>
        <w:t>年度認知症介護実践リーダー研修</w:t>
      </w:r>
      <w:r w:rsidR="00356868">
        <w:rPr>
          <w:rFonts w:hint="eastAsia"/>
        </w:rPr>
        <w:t>を受講させたいので申し</w:t>
      </w:r>
      <w:r w:rsidR="00067B9D">
        <w:rPr>
          <w:rFonts w:hint="eastAsia"/>
        </w:rPr>
        <w:t>込</w:t>
      </w:r>
      <w:r w:rsidR="00356868">
        <w:rPr>
          <w:rFonts w:hint="eastAsia"/>
        </w:rPr>
        <w:t>みます。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422"/>
        <w:gridCol w:w="1804"/>
        <w:gridCol w:w="1112"/>
        <w:gridCol w:w="61"/>
        <w:gridCol w:w="992"/>
        <w:gridCol w:w="1173"/>
        <w:gridCol w:w="103"/>
        <w:gridCol w:w="2456"/>
      </w:tblGrid>
      <w:tr w:rsidR="00356868" w:rsidTr="00900B69"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68" w:rsidRDefault="00356868" w:rsidP="0089630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:rsidTr="00900B69">
        <w:tc>
          <w:tcPr>
            <w:tcW w:w="16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8" w:rsidRDefault="00356868" w:rsidP="00900B6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開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8" w:rsidRDefault="0089630D" w:rsidP="00F722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昭和・</w:t>
            </w:r>
            <w:r w:rsidR="00356868">
              <w:rPr>
                <w:rFonts w:hint="eastAsia"/>
              </w:rPr>
              <w:t>平成</w:t>
            </w:r>
            <w:r w:rsidR="00B56A53">
              <w:rPr>
                <w:rFonts w:hint="eastAsia"/>
              </w:rPr>
              <w:t>・令和</w:t>
            </w:r>
            <w:r w:rsidR="00356868">
              <w:rPr>
                <w:rFonts w:hint="eastAsia"/>
              </w:rPr>
              <w:t xml:space="preserve">　　年　　月　　日</w:t>
            </w:r>
          </w:p>
        </w:tc>
      </w:tr>
      <w:tr w:rsidR="00356868" w:rsidTr="00B56A53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受講希望者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00B69"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男　　・　　女</w:t>
            </w:r>
          </w:p>
        </w:tc>
      </w:tr>
      <w:tr w:rsidR="00356868" w:rsidTr="00B56A53">
        <w:trPr>
          <w:trHeight w:val="561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 w:rsidP="00F722B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 w:rsidP="00B56A5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2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</w:t>
            </w:r>
            <w:r w:rsidR="00067B9D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56868" w:rsidTr="00900B69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</w:t>
            </w:r>
            <w:r w:rsidR="00900B69">
              <w:rPr>
                <w:rFonts w:hint="eastAsia"/>
              </w:rPr>
              <w:t>事業</w:t>
            </w:r>
          </w:p>
          <w:p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所の所在地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電話番号（　　　－　　　－　　　　　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</w:t>
            </w:r>
            <w:r w:rsidR="00900B69">
              <w:rPr>
                <w:rFonts w:hint="eastAsia"/>
              </w:rPr>
              <w:t>者</w:t>
            </w:r>
          </w:p>
          <w:p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の現職種・役職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受講希望者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  <w:r>
              <w:rPr>
                <w:rFonts w:cs="Times New Roman"/>
                <w:lang w:eastAsia="zh-TW"/>
              </w:rPr>
              <w:t xml:space="preserve"> 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         </w:t>
            </w:r>
            <w:r>
              <w:rPr>
                <w:rFonts w:hint="eastAsia"/>
              </w:rPr>
              <w:t>（　　－　　－　　　　）</w:t>
            </w:r>
          </w:p>
        </w:tc>
      </w:tr>
      <w:tr w:rsidR="00356868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現有資格欄□にチェックし資格証の写しを添付すること。</w:t>
            </w: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介護支援専門員　　　□　看護師等　　　□　社会福祉士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介護福祉士　　　　　□　訪問介護員（　　級課程）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356868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1053D7" w:rsidRDefault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介護に関する主な職歴</w:t>
            </w:r>
          </w:p>
          <w:p w:rsidR="001053D7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（現従事業務を含む、</w:t>
            </w:r>
          </w:p>
          <w:p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具体的に）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勤務した事業所名等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 w:rsidP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介護に従事した実務経験歴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　　年　　　ｹ月</w:t>
            </w:r>
          </w:p>
          <w:p w:rsidR="00356868" w:rsidRDefault="00D90D0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ascii="ＤＦ平成ゴシック体W5" w:cs="Times New Roman" w:hint="eastAsia"/>
              </w:rPr>
              <w:t xml:space="preserve">（　　　　</w:t>
            </w:r>
            <w:r>
              <w:rPr>
                <w:rFonts w:ascii="ＤＦ平成ゴシック体W5" w:cs="Times New Roman"/>
              </w:rPr>
              <w:t xml:space="preserve"> </w:t>
            </w:r>
            <w:r>
              <w:rPr>
                <w:rFonts w:ascii="ＤＦ平成ゴシック体W5" w:cs="Times New Roman" w:hint="eastAsia"/>
              </w:rPr>
              <w:t xml:space="preserve">　　日）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研修受講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履</w:t>
            </w:r>
            <w:r w:rsidR="00900B69">
              <w:t xml:space="preserve">    </w:t>
            </w:r>
            <w:r>
              <w:rPr>
                <w:rFonts w:hint="eastAsia"/>
              </w:rPr>
              <w:t>歴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基礎課程　（修了者番号　　　　　　号）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実践者研修（修了者番号　　　　　　号）</w:t>
            </w:r>
          </w:p>
          <w:p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管理者研修（修了者番号　　　　　　号）</w:t>
            </w:r>
          </w:p>
        </w:tc>
      </w:tr>
      <w:tr w:rsidR="00D715A0" w:rsidTr="00900B69">
        <w:trPr>
          <w:trHeight w:val="73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B69" w:rsidRDefault="00D715A0" w:rsidP="00900B69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</w:pPr>
            <w:r>
              <w:rPr>
                <w:rFonts w:hint="eastAsia"/>
              </w:rPr>
              <w:t>備考</w:t>
            </w:r>
            <w:r w:rsidR="00C923F0">
              <w:rPr>
                <w:rFonts w:hint="eastAsia"/>
              </w:rPr>
              <w:t>欄</w:t>
            </w:r>
          </w:p>
          <w:p w:rsidR="00C923F0" w:rsidRDefault="00C923F0" w:rsidP="00900B6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（配慮）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F0" w:rsidRDefault="00C923F0" w:rsidP="00C923F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</w:tbl>
    <w:p w:rsidR="00645D6B" w:rsidRP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注１　雇用を証明する写しを添付すること。（辞令の写しでも可）</w:t>
      </w:r>
    </w:p>
    <w:p w:rsidR="00356868" w:rsidRDefault="00645D6B">
      <w:pPr>
        <w:adjustRightInd/>
        <w:spacing w:line="292" w:lineRule="exact"/>
      </w:pPr>
      <w:r>
        <w:rPr>
          <w:rFonts w:hint="eastAsia"/>
        </w:rPr>
        <w:t>注２</w:t>
      </w:r>
      <w:r w:rsidR="00356868">
        <w:rPr>
          <w:rFonts w:hint="eastAsia"/>
        </w:rPr>
        <w:t xml:space="preserve">　現有資格の資格証の写しを添付すること。</w:t>
      </w:r>
    </w:p>
    <w:p w:rsidR="00645D6B" w:rsidRPr="00645D6B" w:rsidRDefault="00645D6B">
      <w:pPr>
        <w:adjustRightInd/>
        <w:spacing w:line="292" w:lineRule="exact"/>
      </w:pPr>
      <w:r>
        <w:rPr>
          <w:rFonts w:hint="eastAsia"/>
        </w:rPr>
        <w:t xml:space="preserve">注３　</w:t>
      </w:r>
      <w:r w:rsidR="00B61058">
        <w:rPr>
          <w:rFonts w:hint="eastAsia"/>
        </w:rPr>
        <w:t>実践者</w:t>
      </w:r>
      <w:r>
        <w:rPr>
          <w:rFonts w:hint="eastAsia"/>
        </w:rPr>
        <w:t>研修修了証書の写しを添付すること。</w:t>
      </w:r>
    </w:p>
    <w:p w:rsid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注４</w:t>
      </w:r>
      <w:r w:rsidR="00356868">
        <w:rPr>
          <w:rFonts w:hint="eastAsia"/>
        </w:rPr>
        <w:t xml:space="preserve">　当申込書に記載された事項等については</w:t>
      </w:r>
      <w:r w:rsidR="000B1C82">
        <w:rPr>
          <w:rFonts w:hint="eastAsia"/>
        </w:rPr>
        <w:t>，</w:t>
      </w:r>
      <w:r w:rsidR="00356868">
        <w:rPr>
          <w:rFonts w:hint="eastAsia"/>
        </w:rPr>
        <w:t>個人情報保護に関する法令等に基づき適正</w:t>
      </w:r>
      <w:r w:rsidR="00356868">
        <w:rPr>
          <w:rFonts w:cs="Times New Roman"/>
        </w:rPr>
        <w:t xml:space="preserve">    </w:t>
      </w:r>
      <w:r w:rsidR="00067B9D">
        <w:rPr>
          <w:rFonts w:cs="Times New Roman" w:hint="eastAsia"/>
        </w:rPr>
        <w:t xml:space="preserve">　</w:t>
      </w:r>
      <w:r w:rsidR="00B61058">
        <w:rPr>
          <w:rFonts w:cs="Times New Roman" w:hint="eastAsia"/>
        </w:rPr>
        <w:t xml:space="preserve">　</w:t>
      </w:r>
      <w:r w:rsidR="00B61058">
        <w:rPr>
          <w:rFonts w:cs="Times New Roman"/>
        </w:rPr>
        <w:t xml:space="preserve"> </w:t>
      </w:r>
      <w:r w:rsidR="00356868">
        <w:rPr>
          <w:rFonts w:hint="eastAsia"/>
        </w:rPr>
        <w:t>な管理を行い</w:t>
      </w:r>
      <w:r w:rsidR="000B1C82">
        <w:rPr>
          <w:rFonts w:hint="eastAsia"/>
        </w:rPr>
        <w:t>，</w:t>
      </w:r>
      <w:r w:rsidR="00356868">
        <w:rPr>
          <w:rFonts w:hint="eastAsia"/>
        </w:rPr>
        <w:t>本研修実施に関する業務以外に使用しません。</w:t>
      </w:r>
    </w:p>
    <w:p w:rsidR="00C923F0" w:rsidRDefault="00645D6B" w:rsidP="00BE6E5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t xml:space="preserve">注５　</w:t>
      </w:r>
      <w:r w:rsidR="00C923F0">
        <w:rPr>
          <w:rFonts w:ascii="ＤＦ平成ゴシック体W5" w:cs="Times New Roman" w:hint="eastAsia"/>
        </w:rPr>
        <w:t>サポートが必要な場合は</w:t>
      </w:r>
      <w:r w:rsidR="000B1C82">
        <w:rPr>
          <w:rFonts w:ascii="ＤＦ平成ゴシック体W5" w:cs="Times New Roman" w:hint="eastAsia"/>
        </w:rPr>
        <w:t>，</w:t>
      </w:r>
      <w:r w:rsidR="00C923F0">
        <w:rPr>
          <w:rFonts w:ascii="ＤＦ平成ゴシック体W5" w:cs="Times New Roman" w:hint="eastAsia"/>
        </w:rPr>
        <w:t>個別に対応させていただきますので備考</w:t>
      </w:r>
      <w:r w:rsidR="00C923F0">
        <w:rPr>
          <w:rFonts w:ascii="ＤＦ平成ゴシック体W5" w:cs="Times New Roman"/>
        </w:rPr>
        <w:t>(</w:t>
      </w:r>
      <w:r w:rsidR="00C923F0">
        <w:rPr>
          <w:rFonts w:ascii="ＤＦ平成ゴシック体W5" w:cs="Times New Roman" w:hint="eastAsia"/>
        </w:rPr>
        <w:t>配慮</w:t>
      </w:r>
      <w:r w:rsidR="00C923F0">
        <w:rPr>
          <w:rFonts w:ascii="ＤＦ平成ゴシック体W5" w:cs="Times New Roman"/>
        </w:rPr>
        <w:t>)</w:t>
      </w:r>
      <w:r w:rsidR="00C923F0">
        <w:rPr>
          <w:rFonts w:ascii="ＤＦ平成ゴシック体W5" w:cs="Times New Roman" w:hint="eastAsia"/>
        </w:rPr>
        <w:t>欄にご記入ください。申出に対して十分に対応できない場合もありますので</w:t>
      </w:r>
      <w:r w:rsidR="000B1C82">
        <w:rPr>
          <w:rFonts w:ascii="ＤＦ平成ゴシック体W5" w:cs="Times New Roman" w:hint="eastAsia"/>
        </w:rPr>
        <w:t>，ご</w:t>
      </w:r>
      <w:r w:rsidR="00C923F0">
        <w:rPr>
          <w:rFonts w:ascii="ＤＦ平成ゴシック体W5" w:cs="Times New Roman" w:hint="eastAsia"/>
        </w:rPr>
        <w:t>了承下さい。</w:t>
      </w:r>
    </w:p>
    <w:p w:rsidR="00D90D02" w:rsidRDefault="00D90D02" w:rsidP="00BE6E5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t>注</w:t>
      </w:r>
      <w:r>
        <w:rPr>
          <w:rFonts w:ascii="ＤＦ平成ゴシック体W5" w:cs="Times New Roman"/>
        </w:rPr>
        <w:t>6</w:t>
      </w:r>
      <w:r>
        <w:rPr>
          <w:rFonts w:ascii="ＤＦ平成ゴシック体W5" w:cs="Times New Roman" w:hint="eastAsia"/>
        </w:rPr>
        <w:t xml:space="preserve">　</w:t>
      </w:r>
      <w:bookmarkStart w:id="0" w:name="_Hlk194578371"/>
      <w:r>
        <w:rPr>
          <w:rFonts w:ascii="ＤＦ平成ゴシック体W5" w:cs="Times New Roman" w:hint="eastAsia"/>
        </w:rPr>
        <w:t>介護に従事した実務経験</w:t>
      </w:r>
      <w:bookmarkEnd w:id="0"/>
      <w:r>
        <w:rPr>
          <w:rFonts w:ascii="ＤＦ平成ゴシック体W5" w:cs="Times New Roman" w:hint="eastAsia"/>
        </w:rPr>
        <w:t>歴には，介護福祉士</w:t>
      </w:r>
      <w:r w:rsidR="00EE09E4">
        <w:rPr>
          <w:rFonts w:ascii="ＤＦ平成ゴシック体W5" w:cs="Times New Roman" w:hint="eastAsia"/>
        </w:rPr>
        <w:t>取得後の</w:t>
      </w:r>
      <w:r>
        <w:rPr>
          <w:rFonts w:ascii="ＤＦ平成ゴシック体W5" w:cs="Times New Roman" w:hint="eastAsia"/>
        </w:rPr>
        <w:t>実務経験日数もご記入ください。</w:t>
      </w:r>
    </w:p>
    <w:sectPr w:rsidR="00D90D02" w:rsidSect="0036011E">
      <w:footerReference w:type="default" r:id="rId6"/>
      <w:type w:val="continuous"/>
      <w:pgSz w:w="11906" w:h="16838" w:code="9"/>
      <w:pgMar w:top="289" w:right="1134" w:bottom="0" w:left="136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12E" w:rsidRDefault="000A012E">
      <w:r>
        <w:separator/>
      </w:r>
    </w:p>
  </w:endnote>
  <w:endnote w:type="continuationSeparator" w:id="0">
    <w:p w:rsidR="000A012E" w:rsidRDefault="000A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6868" w:rsidRDefault="00356868" w:rsidP="00384F52">
    <w:pPr>
      <w:framePr w:wrap="auto" w:vAnchor="text" w:hAnchor="margin" w:xAlign="center" w:y="1"/>
      <w:adjustRightInd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12E" w:rsidRDefault="000A012E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012E" w:rsidRDefault="000A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88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6F"/>
    <w:rsid w:val="00006357"/>
    <w:rsid w:val="00067B9D"/>
    <w:rsid w:val="00085FE6"/>
    <w:rsid w:val="000A012E"/>
    <w:rsid w:val="000A7748"/>
    <w:rsid w:val="000B1C82"/>
    <w:rsid w:val="000E3FC3"/>
    <w:rsid w:val="001053D7"/>
    <w:rsid w:val="0025756E"/>
    <w:rsid w:val="00266AE8"/>
    <w:rsid w:val="00294F8B"/>
    <w:rsid w:val="00356868"/>
    <w:rsid w:val="0036011E"/>
    <w:rsid w:val="00365741"/>
    <w:rsid w:val="00384F52"/>
    <w:rsid w:val="004A7945"/>
    <w:rsid w:val="005156CB"/>
    <w:rsid w:val="00535172"/>
    <w:rsid w:val="00564661"/>
    <w:rsid w:val="0058211D"/>
    <w:rsid w:val="00593365"/>
    <w:rsid w:val="005F300C"/>
    <w:rsid w:val="00645D6B"/>
    <w:rsid w:val="006742F5"/>
    <w:rsid w:val="00677320"/>
    <w:rsid w:val="00697963"/>
    <w:rsid w:val="006D7CB7"/>
    <w:rsid w:val="00785B27"/>
    <w:rsid w:val="007873ED"/>
    <w:rsid w:val="0079348E"/>
    <w:rsid w:val="007B3D1A"/>
    <w:rsid w:val="007D1146"/>
    <w:rsid w:val="00815A2C"/>
    <w:rsid w:val="00823895"/>
    <w:rsid w:val="0089630D"/>
    <w:rsid w:val="00900B69"/>
    <w:rsid w:val="00A6676F"/>
    <w:rsid w:val="00AA08C8"/>
    <w:rsid w:val="00B56A53"/>
    <w:rsid w:val="00B61058"/>
    <w:rsid w:val="00BA69FD"/>
    <w:rsid w:val="00BD7346"/>
    <w:rsid w:val="00BE6E52"/>
    <w:rsid w:val="00C25C37"/>
    <w:rsid w:val="00C923F0"/>
    <w:rsid w:val="00CE0109"/>
    <w:rsid w:val="00D715A0"/>
    <w:rsid w:val="00D90D02"/>
    <w:rsid w:val="00DE0DF3"/>
    <w:rsid w:val="00DF43FF"/>
    <w:rsid w:val="00E65E6C"/>
    <w:rsid w:val="00E816CC"/>
    <w:rsid w:val="00EE09E4"/>
    <w:rsid w:val="00EE5062"/>
    <w:rsid w:val="00F003B2"/>
    <w:rsid w:val="00F722BC"/>
    <w:rsid w:val="00F9124F"/>
    <w:rsid w:val="00FA4A9A"/>
    <w:rsid w:val="00FB0DA4"/>
    <w:rsid w:val="00FE133D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E6A79-FD78-413B-BBF9-FA1AE95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796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9796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00\Desktop\&#9733;R7&#12522;&#12540;&#12480;&#12540;&#30740;&#20462;\&#27096;&#24335;&#65297;&#65289;&#12522;&#12540;&#12480;&#12540;&#30740;&#20462;&#30003;&#36796;&#26360;&#9733;R7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様式１）リーダー研修申込書★R7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</dc:creator>
  <cp:keywords/>
  <dc:description/>
  <cp:lastModifiedBy>kaigo00</cp:lastModifiedBy>
  <cp:revision>1</cp:revision>
  <cp:lastPrinted>2025-04-03T04:16:00Z</cp:lastPrinted>
  <dcterms:created xsi:type="dcterms:W3CDTF">2025-04-12T06:01:00Z</dcterms:created>
  <dcterms:modified xsi:type="dcterms:W3CDTF">2025-04-12T06:02:00Z</dcterms:modified>
</cp:coreProperties>
</file>